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07" w:rsidRDefault="00372307"/>
    <w:tbl>
      <w:tblPr>
        <w:tblStyle w:val="Tabellenraster"/>
        <w:tblW w:w="1035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91"/>
        <w:gridCol w:w="1360"/>
        <w:gridCol w:w="1126"/>
        <w:gridCol w:w="573"/>
        <w:gridCol w:w="905"/>
        <w:gridCol w:w="1258"/>
        <w:gridCol w:w="163"/>
        <w:gridCol w:w="470"/>
        <w:gridCol w:w="188"/>
        <w:gridCol w:w="1396"/>
        <w:gridCol w:w="541"/>
        <w:gridCol w:w="1391"/>
      </w:tblGrid>
      <w:tr w:rsidR="00033FA9" w:rsidRPr="00843973" w:rsidTr="001329DB">
        <w:trPr>
          <w:trHeight w:val="521"/>
        </w:trPr>
        <w:tc>
          <w:tcPr>
            <w:tcW w:w="825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250FE1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12.75pt;height:21pt" o:ole="">
                  <v:imagedata r:id="rId6" o:title=""/>
                </v:shape>
                <w:control r:id="rId7" w:name="CheckBox1" w:shapeid="_x0000_i1179"/>
              </w:object>
            </w:r>
          </w:p>
        </w:tc>
        <w:tc>
          <w:tcPr>
            <w:tcW w:w="2677" w:type="dxa"/>
            <w:gridSpan w:val="3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 xml:space="preserve">Wohnen mit Service </w:t>
            </w:r>
          </w:p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65E70A85">
                <v:shape id="_x0000_i1077" type="#_x0000_t75" style="width:13.5pt;height:21pt" o:ole="">
                  <v:imagedata r:id="rId8" o:title=""/>
                </v:shape>
                <w:control r:id="rId9" w:name="CheckBox21" w:shapeid="_x0000_i1077"/>
              </w:object>
            </w:r>
          </w:p>
        </w:tc>
        <w:tc>
          <w:tcPr>
            <w:tcW w:w="2326" w:type="dxa"/>
            <w:gridSpan w:val="3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 xml:space="preserve">Rundum-Pflege </w:t>
            </w:r>
          </w:p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64E7F0FE">
                <v:shape id="_x0000_i1079" type="#_x0000_t75" style="width:13.5pt;height:21pt" o:ole="">
                  <v:imagedata r:id="rId8" o:title=""/>
                </v:shape>
                <w:control r:id="rId10" w:name="CheckBox2" w:shapeid="_x0000_i1079"/>
              </w:object>
            </w:r>
          </w:p>
        </w:tc>
        <w:tc>
          <w:tcPr>
            <w:tcW w:w="3297" w:type="dxa"/>
            <w:gridSpan w:val="3"/>
            <w:vAlign w:val="center"/>
          </w:tcPr>
          <w:p w:rsidR="004A425C" w:rsidRPr="00843973" w:rsidRDefault="00B2045B" w:rsidP="004A425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Solitäre </w:t>
            </w:r>
            <w:r w:rsidR="004A425C" w:rsidRPr="00843973">
              <w:rPr>
                <w:rFonts w:ascii="Arial" w:hAnsi="Arial" w:cs="Arial"/>
              </w:rPr>
              <w:t>Kurzzeitpflege</w:t>
            </w:r>
          </w:p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</w:tr>
      <w:tr w:rsidR="00033FA9" w:rsidRPr="00843973" w:rsidTr="001329DB">
        <w:trPr>
          <w:trHeight w:val="521"/>
        </w:trPr>
        <w:tc>
          <w:tcPr>
            <w:tcW w:w="825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3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von</w:t>
            </w:r>
          </w:p>
        </w:tc>
        <w:tc>
          <w:tcPr>
            <w:tcW w:w="1383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5ABE1D6C">
                <v:shape id="_x0000_i1081" type="#_x0000_t75" style="width:54.75pt;height:18pt" o:ole="">
                  <v:imagedata r:id="rId11" o:title=""/>
                </v:shape>
                <w:control r:id="rId12" w:name="TextBox1" w:shapeid="_x0000_i1081"/>
              </w:object>
            </w:r>
          </w:p>
        </w:tc>
        <w:tc>
          <w:tcPr>
            <w:tcW w:w="536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bis</w:t>
            </w:r>
          </w:p>
        </w:tc>
        <w:tc>
          <w:tcPr>
            <w:tcW w:w="1378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12540301">
                <v:shape id="_x0000_i1083" type="#_x0000_t75" style="width:55.5pt;height:18pt" o:ole="">
                  <v:imagedata r:id="rId13" o:title=""/>
                </v:shape>
                <w:control r:id="rId14" w:name="TextBox2" w:shapeid="_x0000_i1083"/>
              </w:object>
            </w:r>
          </w:p>
        </w:tc>
      </w:tr>
      <w:tr w:rsidR="00B9618F" w:rsidRPr="00843973" w:rsidTr="001329DB">
        <w:trPr>
          <w:trHeight w:val="521"/>
        </w:trPr>
        <w:tc>
          <w:tcPr>
            <w:tcW w:w="825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3" w:type="dxa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26" w:type="dxa"/>
            <w:gridSpan w:val="3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4A425C" w:rsidRPr="00843973" w:rsidRDefault="004A425C" w:rsidP="004A425C">
            <w:pPr>
              <w:jc w:val="left"/>
              <w:rPr>
                <w:rFonts w:ascii="Arial" w:hAnsi="Arial" w:cs="Arial"/>
              </w:rPr>
            </w:pPr>
          </w:p>
        </w:tc>
      </w:tr>
      <w:tr w:rsidR="00DB5F5B" w:rsidRPr="001D4667" w:rsidTr="001329DB">
        <w:trPr>
          <w:trHeight w:val="521"/>
        </w:trPr>
        <w:tc>
          <w:tcPr>
            <w:tcW w:w="10354" w:type="dxa"/>
            <w:gridSpan w:val="13"/>
            <w:shd w:val="clear" w:color="auto" w:fill="691E82"/>
            <w:vAlign w:val="center"/>
          </w:tcPr>
          <w:p w:rsidR="00DB5F5B" w:rsidRPr="001D4667" w:rsidRDefault="00DB5F5B" w:rsidP="00DB5F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D46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Persönliche Daten</w:t>
            </w:r>
          </w:p>
        </w:tc>
      </w:tr>
      <w:tr w:rsidR="00DB5F5B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DB5F5B" w:rsidRPr="00843973" w:rsidRDefault="00DB5F5B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Name, Vorname</w:t>
            </w:r>
          </w:p>
        </w:tc>
        <w:tc>
          <w:tcPr>
            <w:tcW w:w="2604" w:type="dxa"/>
            <w:gridSpan w:val="3"/>
            <w:vAlign w:val="center"/>
          </w:tcPr>
          <w:p w:rsidR="00DB5F5B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0A00DFC5">
                <v:shape id="_x0000_i1085" type="#_x0000_t75" style="width:115.5pt;height:18pt" o:ole="">
                  <v:imagedata r:id="rId15" o:title=""/>
                </v:shape>
                <w:control r:id="rId16" w:name="TextBox3" w:shapeid="_x0000_i1085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DB5F5B" w:rsidRPr="00843973" w:rsidRDefault="00DB5F5B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Geburtsname</w:t>
            </w:r>
          </w:p>
        </w:tc>
        <w:tc>
          <w:tcPr>
            <w:tcW w:w="3483" w:type="dxa"/>
            <w:gridSpan w:val="4"/>
            <w:vAlign w:val="center"/>
          </w:tcPr>
          <w:p w:rsidR="00DB5F5B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43D8CEE9">
                <v:shape id="_x0000_i1087" type="#_x0000_t75" style="width:162.75pt;height:18pt" o:ole="">
                  <v:imagedata r:id="rId17" o:title=""/>
                </v:shape>
                <w:control r:id="rId18" w:name="TextBox4" w:shapeid="_x0000_i1087"/>
              </w:object>
            </w:r>
          </w:p>
        </w:tc>
      </w:tr>
      <w:tr w:rsidR="00DB5F5B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DB5F5B" w:rsidRPr="00843973" w:rsidRDefault="00DB5F5B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Geburtsdatum</w:t>
            </w:r>
          </w:p>
        </w:tc>
        <w:tc>
          <w:tcPr>
            <w:tcW w:w="2604" w:type="dxa"/>
            <w:gridSpan w:val="3"/>
            <w:vAlign w:val="center"/>
          </w:tcPr>
          <w:p w:rsidR="00DB5F5B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5BD389D4">
                <v:shape id="_x0000_i1089" type="#_x0000_t75" style="width:115.5pt;height:18pt" o:ole="">
                  <v:imagedata r:id="rId15" o:title=""/>
                </v:shape>
                <w:control r:id="rId19" w:name="TextBox5" w:shapeid="_x0000_i1089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DB5F5B" w:rsidRPr="00843973" w:rsidRDefault="00DB5F5B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Geburtsort</w:t>
            </w:r>
          </w:p>
        </w:tc>
        <w:tc>
          <w:tcPr>
            <w:tcW w:w="3483" w:type="dxa"/>
            <w:gridSpan w:val="4"/>
            <w:vAlign w:val="center"/>
          </w:tcPr>
          <w:p w:rsidR="00DB5F5B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120A73FD">
                <v:shape id="_x0000_i1091" type="#_x0000_t75" style="width:162pt;height:18pt" o:ole="">
                  <v:imagedata r:id="rId20" o:title=""/>
                </v:shape>
                <w:control r:id="rId21" w:name="TextBox6" w:shapeid="_x0000_i1091"/>
              </w:object>
            </w:r>
          </w:p>
        </w:tc>
      </w:tr>
      <w:tr w:rsidR="00DB5F5B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DB5F5B" w:rsidRPr="00843973" w:rsidRDefault="00DB5F5B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Straße, PLZ, Ort</w:t>
            </w:r>
          </w:p>
        </w:tc>
        <w:tc>
          <w:tcPr>
            <w:tcW w:w="7978" w:type="dxa"/>
            <w:gridSpan w:val="10"/>
            <w:vAlign w:val="center"/>
          </w:tcPr>
          <w:p w:rsidR="00DB5F5B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04FFF1B8">
                <v:shape id="_x0000_i1093" type="#_x0000_t75" style="width:384pt;height:18pt" o:ole="">
                  <v:imagedata r:id="rId22" o:title=""/>
                </v:shape>
                <w:control r:id="rId23" w:name="TextBox7" w:shapeid="_x0000_i1093"/>
              </w:object>
            </w:r>
          </w:p>
        </w:tc>
      </w:tr>
      <w:tr w:rsidR="00DB5F5B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DB5F5B" w:rsidRPr="00843973" w:rsidRDefault="00033FA9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Telefon</w:t>
            </w:r>
          </w:p>
        </w:tc>
        <w:tc>
          <w:tcPr>
            <w:tcW w:w="2604" w:type="dxa"/>
            <w:gridSpan w:val="3"/>
            <w:vAlign w:val="center"/>
          </w:tcPr>
          <w:p w:rsidR="00DB5F5B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5F4B8580">
                <v:shape id="_x0000_i1095" type="#_x0000_t75" style="width:116.25pt;height:18pt" o:ole="">
                  <v:imagedata r:id="rId24" o:title=""/>
                </v:shape>
                <w:control r:id="rId25" w:name="TextBox8" w:shapeid="_x0000_i1095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DB5F5B" w:rsidRPr="00843973" w:rsidRDefault="00033FA9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E-Mail</w:t>
            </w:r>
          </w:p>
        </w:tc>
        <w:tc>
          <w:tcPr>
            <w:tcW w:w="3483" w:type="dxa"/>
            <w:gridSpan w:val="4"/>
            <w:vAlign w:val="center"/>
          </w:tcPr>
          <w:p w:rsidR="00DB5F5B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74ADE3F8">
                <v:shape id="_x0000_i1097" type="#_x0000_t75" style="width:161.25pt;height:18pt" o:ole="">
                  <v:imagedata r:id="rId26" o:title=""/>
                </v:shape>
                <w:control r:id="rId27" w:name="TextBox9" w:shapeid="_x0000_i1097"/>
              </w:object>
            </w:r>
          </w:p>
        </w:tc>
      </w:tr>
      <w:tr w:rsidR="00033FA9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033FA9" w:rsidRPr="00843973" w:rsidRDefault="00033FA9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Früherer Beruf</w:t>
            </w:r>
          </w:p>
        </w:tc>
        <w:tc>
          <w:tcPr>
            <w:tcW w:w="2604" w:type="dxa"/>
            <w:gridSpan w:val="3"/>
            <w:vAlign w:val="center"/>
          </w:tcPr>
          <w:p w:rsidR="00033FA9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32FD743F">
                <v:shape id="_x0000_i1099" type="#_x0000_t75" style="width:115.5pt;height:18pt" o:ole="">
                  <v:imagedata r:id="rId15" o:title=""/>
                </v:shape>
                <w:control r:id="rId28" w:name="TextBox10" w:shapeid="_x0000_i1099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033FA9" w:rsidRPr="00843973" w:rsidRDefault="00033FA9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Familienstand</w:t>
            </w:r>
          </w:p>
        </w:tc>
        <w:tc>
          <w:tcPr>
            <w:tcW w:w="3483" w:type="dxa"/>
            <w:gridSpan w:val="4"/>
            <w:vAlign w:val="center"/>
          </w:tcPr>
          <w:p w:rsidR="00033FA9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6ABC43BD">
                <v:shape id="_x0000_i1101" type="#_x0000_t75" style="width:161.25pt;height:18pt" o:ole="">
                  <v:imagedata r:id="rId26" o:title=""/>
                </v:shape>
                <w:control r:id="rId29" w:name="TextBox11" w:shapeid="_x0000_i1101"/>
              </w:object>
            </w:r>
          </w:p>
        </w:tc>
      </w:tr>
      <w:tr w:rsidR="00033FA9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033FA9" w:rsidRPr="00843973" w:rsidRDefault="00033FA9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Staatsangehörigkeit</w:t>
            </w:r>
          </w:p>
        </w:tc>
        <w:tc>
          <w:tcPr>
            <w:tcW w:w="2604" w:type="dxa"/>
            <w:gridSpan w:val="3"/>
            <w:vAlign w:val="center"/>
          </w:tcPr>
          <w:p w:rsidR="00033FA9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7892ACEC">
                <v:shape id="_x0000_i1103" type="#_x0000_t75" style="width:115.5pt;height:18pt" o:ole="">
                  <v:imagedata r:id="rId15" o:title=""/>
                </v:shape>
                <w:control r:id="rId30" w:name="TextBox12" w:shapeid="_x0000_i1103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033FA9" w:rsidRPr="00843973" w:rsidRDefault="00033FA9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Konfession</w:t>
            </w:r>
          </w:p>
        </w:tc>
        <w:tc>
          <w:tcPr>
            <w:tcW w:w="3483" w:type="dxa"/>
            <w:gridSpan w:val="4"/>
            <w:vAlign w:val="center"/>
          </w:tcPr>
          <w:p w:rsidR="00033FA9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4460208E">
                <v:shape id="_x0000_i1105" type="#_x0000_t75" style="width:161.25pt;height:18pt" o:ole="">
                  <v:imagedata r:id="rId26" o:title=""/>
                </v:shape>
                <w:control r:id="rId31" w:name="TextBox13" w:shapeid="_x0000_i1105"/>
              </w:object>
            </w:r>
          </w:p>
        </w:tc>
      </w:tr>
      <w:tr w:rsidR="00033FA9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033FA9" w:rsidRPr="00843973" w:rsidRDefault="007579E5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Vorname Ehegatte</w:t>
            </w:r>
          </w:p>
        </w:tc>
        <w:tc>
          <w:tcPr>
            <w:tcW w:w="2604" w:type="dxa"/>
            <w:gridSpan w:val="3"/>
            <w:vAlign w:val="center"/>
          </w:tcPr>
          <w:p w:rsidR="00033FA9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0F36CA24">
                <v:shape id="_x0000_i1107" type="#_x0000_t75" style="width:115.5pt;height:18pt" o:ole="">
                  <v:imagedata r:id="rId15" o:title=""/>
                </v:shape>
                <w:control r:id="rId32" w:name="TextBox14" w:shapeid="_x0000_i1107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033FA9" w:rsidRPr="00843973" w:rsidRDefault="007579E5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Früherer Beruf</w:t>
            </w:r>
          </w:p>
          <w:p w:rsidR="007579E5" w:rsidRPr="00843973" w:rsidRDefault="007579E5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Ehegatte</w:t>
            </w:r>
          </w:p>
        </w:tc>
        <w:tc>
          <w:tcPr>
            <w:tcW w:w="3483" w:type="dxa"/>
            <w:gridSpan w:val="4"/>
            <w:vAlign w:val="center"/>
          </w:tcPr>
          <w:p w:rsidR="00033FA9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4E1990CF">
                <v:shape id="_x0000_i1109" type="#_x0000_t75" style="width:162.75pt;height:18pt" o:ole="">
                  <v:imagedata r:id="rId17" o:title=""/>
                </v:shape>
                <w:control r:id="rId33" w:name="TextBox15" w:shapeid="_x0000_i1109"/>
              </w:object>
            </w:r>
          </w:p>
        </w:tc>
      </w:tr>
      <w:tr w:rsidR="007579E5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7579E5" w:rsidRPr="00843973" w:rsidRDefault="0035478A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505E30FE">
                <v:shape id="_x0000_i1111" type="#_x0000_t75" style="width:108pt;height:21pt" o:ole="">
                  <v:imagedata r:id="rId34" o:title=""/>
                </v:shape>
                <w:control r:id="rId35" w:name="CheckBox3" w:shapeid="_x0000_i1111"/>
              </w:object>
            </w:r>
          </w:p>
        </w:tc>
        <w:tc>
          <w:tcPr>
            <w:tcW w:w="2604" w:type="dxa"/>
            <w:gridSpan w:val="3"/>
            <w:vAlign w:val="center"/>
          </w:tcPr>
          <w:p w:rsidR="007579E5" w:rsidRPr="00843973" w:rsidRDefault="0035478A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4A3E47E8">
                <v:shape id="_x0000_i1113" type="#_x0000_t75" style="width:108pt;height:21pt" o:ole="">
                  <v:imagedata r:id="rId36" o:title=""/>
                </v:shape>
                <w:control r:id="rId37" w:name="CheckBox4" w:shapeid="_x0000_i1113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7579E5" w:rsidRPr="00843973" w:rsidRDefault="0035478A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am</w:t>
            </w:r>
          </w:p>
        </w:tc>
        <w:tc>
          <w:tcPr>
            <w:tcW w:w="3483" w:type="dxa"/>
            <w:gridSpan w:val="4"/>
            <w:vAlign w:val="center"/>
          </w:tcPr>
          <w:p w:rsidR="007579E5" w:rsidRPr="00843973" w:rsidRDefault="003A6B8C" w:rsidP="004A425C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0F2B2BEE">
                <v:shape id="_x0000_i1115" type="#_x0000_t75" style="width:162.75pt;height:18pt" o:ole="">
                  <v:imagedata r:id="rId17" o:title=""/>
                </v:shape>
                <w:control r:id="rId38" w:name="TextBox16" w:shapeid="_x0000_i1115"/>
              </w:object>
            </w:r>
          </w:p>
        </w:tc>
      </w:tr>
      <w:tr w:rsidR="00B9618F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B9618F" w:rsidRPr="00843973" w:rsidRDefault="00B9618F" w:rsidP="00B9618F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Krankenkasse</w:t>
            </w:r>
          </w:p>
        </w:tc>
        <w:tc>
          <w:tcPr>
            <w:tcW w:w="2604" w:type="dxa"/>
            <w:gridSpan w:val="3"/>
            <w:vAlign w:val="center"/>
          </w:tcPr>
          <w:p w:rsidR="00B9618F" w:rsidRPr="00843973" w:rsidRDefault="003A6B8C" w:rsidP="00B9618F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13A42CF6">
                <v:shape id="_x0000_i1117" type="#_x0000_t75" style="width:116.25pt;height:18pt" o:ole="">
                  <v:imagedata r:id="rId24" o:title=""/>
                </v:shape>
                <w:control r:id="rId39" w:name="TextBox17" w:shapeid="_x0000_i1117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B9618F" w:rsidRPr="00843973" w:rsidRDefault="00B9618F" w:rsidP="00B9618F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Mitgliedsnummer</w:t>
            </w:r>
          </w:p>
        </w:tc>
        <w:tc>
          <w:tcPr>
            <w:tcW w:w="3483" w:type="dxa"/>
            <w:gridSpan w:val="4"/>
            <w:vAlign w:val="center"/>
          </w:tcPr>
          <w:p w:rsidR="00B9618F" w:rsidRPr="00843973" w:rsidRDefault="003A6B8C" w:rsidP="00B9618F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281A0D31">
                <v:shape id="_x0000_i1119" type="#_x0000_t75" style="width:161.25pt;height:18pt" o:ole="">
                  <v:imagedata r:id="rId26" o:title=""/>
                </v:shape>
                <w:control r:id="rId40" w:name="TextBox18" w:shapeid="_x0000_i1119"/>
              </w:object>
            </w:r>
          </w:p>
        </w:tc>
      </w:tr>
      <w:tr w:rsidR="00C55440" w:rsidRPr="00843973" w:rsidTr="001329DB">
        <w:trPr>
          <w:trHeight w:val="624"/>
        </w:trPr>
        <w:tc>
          <w:tcPr>
            <w:tcW w:w="1016" w:type="dxa"/>
            <w:gridSpan w:val="2"/>
            <w:vAlign w:val="center"/>
          </w:tcPr>
          <w:p w:rsidR="00C55440" w:rsidRPr="00843973" w:rsidRDefault="00C55440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5285A13C">
                <v:shape id="_x0000_i1121" type="#_x0000_t75" style="width:14.25pt;height:21pt" o:ole="">
                  <v:imagedata r:id="rId41" o:title=""/>
                </v:shape>
                <w:control r:id="rId42" w:name="CheckBox51" w:shapeid="_x0000_i1121"/>
              </w:object>
            </w:r>
          </w:p>
        </w:tc>
        <w:tc>
          <w:tcPr>
            <w:tcW w:w="3964" w:type="dxa"/>
            <w:gridSpan w:val="4"/>
            <w:vAlign w:val="center"/>
          </w:tcPr>
          <w:p w:rsidR="00C55440" w:rsidRPr="00843973" w:rsidRDefault="00C55440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Gesetzlich versichert</w:t>
            </w:r>
          </w:p>
        </w:tc>
        <w:tc>
          <w:tcPr>
            <w:tcW w:w="1258" w:type="dxa"/>
            <w:vAlign w:val="center"/>
          </w:tcPr>
          <w:p w:rsidR="00C55440" w:rsidRPr="00843973" w:rsidRDefault="00C55440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7A8C7536">
                <v:shape id="_x0000_i1123" type="#_x0000_t75" style="width:14.25pt;height:21pt" o:ole="">
                  <v:imagedata r:id="rId41" o:title=""/>
                </v:shape>
                <w:control r:id="rId43" w:name="CheckBox5" w:shapeid="_x0000_i1123"/>
              </w:object>
            </w:r>
          </w:p>
        </w:tc>
        <w:tc>
          <w:tcPr>
            <w:tcW w:w="4116" w:type="dxa"/>
            <w:gridSpan w:val="6"/>
            <w:vAlign w:val="center"/>
          </w:tcPr>
          <w:p w:rsidR="00C55440" w:rsidRPr="00843973" w:rsidRDefault="00C55440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Privat versichert</w:t>
            </w:r>
          </w:p>
        </w:tc>
      </w:tr>
      <w:tr w:rsidR="00C55440" w:rsidRPr="00843973" w:rsidTr="001329DB">
        <w:trPr>
          <w:trHeight w:val="624"/>
        </w:trPr>
        <w:tc>
          <w:tcPr>
            <w:tcW w:w="2376" w:type="dxa"/>
            <w:gridSpan w:val="3"/>
            <w:vAlign w:val="center"/>
          </w:tcPr>
          <w:p w:rsidR="00C55440" w:rsidRPr="00843973" w:rsidRDefault="00C55440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Pflegekasse</w:t>
            </w:r>
          </w:p>
        </w:tc>
        <w:tc>
          <w:tcPr>
            <w:tcW w:w="2604" w:type="dxa"/>
            <w:gridSpan w:val="3"/>
            <w:vAlign w:val="center"/>
          </w:tcPr>
          <w:p w:rsidR="00C55440" w:rsidRPr="00843973" w:rsidRDefault="003A6B8C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57CD6E84">
                <v:shape id="_x0000_i1125" type="#_x0000_t75" style="width:116.25pt;height:18pt" o:ole="">
                  <v:imagedata r:id="rId24" o:title=""/>
                </v:shape>
                <w:control r:id="rId44" w:name="TextBox19" w:shapeid="_x0000_i1125"/>
              </w:object>
            </w:r>
          </w:p>
        </w:tc>
        <w:tc>
          <w:tcPr>
            <w:tcW w:w="1891" w:type="dxa"/>
            <w:gridSpan w:val="3"/>
            <w:vAlign w:val="center"/>
          </w:tcPr>
          <w:p w:rsidR="00C55440" w:rsidRPr="00843973" w:rsidRDefault="00C55440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Pflegegrad</w:t>
            </w:r>
          </w:p>
        </w:tc>
        <w:tc>
          <w:tcPr>
            <w:tcW w:w="3483" w:type="dxa"/>
            <w:gridSpan w:val="4"/>
            <w:vAlign w:val="center"/>
          </w:tcPr>
          <w:p w:rsidR="00C55440" w:rsidRPr="00843973" w:rsidRDefault="003A6B8C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5B294E93">
                <v:shape id="_x0000_i1127" type="#_x0000_t75" style="width:165pt;height:18pt" o:ole="">
                  <v:imagedata r:id="rId45" o:title=""/>
                </v:shape>
                <w:control r:id="rId46" w:name="TextBox20" w:shapeid="_x0000_i1127"/>
              </w:object>
            </w:r>
          </w:p>
        </w:tc>
      </w:tr>
      <w:tr w:rsidR="003A6B8C" w:rsidRPr="00843973" w:rsidTr="001329DB">
        <w:trPr>
          <w:trHeight w:val="850"/>
        </w:trPr>
        <w:tc>
          <w:tcPr>
            <w:tcW w:w="2376" w:type="dxa"/>
            <w:gridSpan w:val="3"/>
            <w:vAlign w:val="center"/>
          </w:tcPr>
          <w:p w:rsidR="003A6B8C" w:rsidRPr="00843973" w:rsidRDefault="003A6B8C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 xml:space="preserve">Hausarzt </w:t>
            </w:r>
          </w:p>
          <w:p w:rsidR="003A6B8C" w:rsidRPr="00843973" w:rsidRDefault="003A6B8C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t>(Name, Adresse, Telefonnummer)</w:t>
            </w:r>
          </w:p>
        </w:tc>
        <w:tc>
          <w:tcPr>
            <w:tcW w:w="7978" w:type="dxa"/>
            <w:gridSpan w:val="10"/>
            <w:vAlign w:val="center"/>
          </w:tcPr>
          <w:p w:rsidR="003A6B8C" w:rsidRPr="00843973" w:rsidRDefault="003A6B8C" w:rsidP="00C55440">
            <w:pPr>
              <w:jc w:val="left"/>
              <w:rPr>
                <w:rFonts w:ascii="Arial" w:hAnsi="Arial" w:cs="Arial"/>
              </w:rPr>
            </w:pPr>
            <w:r w:rsidRPr="00843973">
              <w:rPr>
                <w:rFonts w:ascii="Arial" w:hAnsi="Arial" w:cs="Arial"/>
              </w:rPr>
              <w:object w:dxaOrig="225" w:dyaOrig="225" w14:anchorId="7A00EE7C">
                <v:shape id="_x0000_i1129" type="#_x0000_t75" style="width:382.5pt;height:37.5pt" o:ole="">
                  <v:imagedata r:id="rId47" o:title=""/>
                </v:shape>
                <w:control r:id="rId48" w:name="TextBox21" w:shapeid="_x0000_i1129"/>
              </w:object>
            </w:r>
          </w:p>
        </w:tc>
      </w:tr>
    </w:tbl>
    <w:p w:rsidR="00ED5CCB" w:rsidRDefault="00ED5CCB">
      <w:r>
        <w:br w:type="page"/>
      </w:r>
    </w:p>
    <w:p w:rsidR="000743C0" w:rsidRDefault="000743C0"/>
    <w:p w:rsidR="003B519E" w:rsidRDefault="003B519E"/>
    <w:tbl>
      <w:tblPr>
        <w:tblStyle w:val="Tabellenraster"/>
        <w:tblW w:w="103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137"/>
        <w:gridCol w:w="566"/>
        <w:gridCol w:w="572"/>
        <w:gridCol w:w="518"/>
        <w:gridCol w:w="671"/>
        <w:gridCol w:w="1193"/>
        <w:gridCol w:w="1194"/>
        <w:gridCol w:w="517"/>
        <w:gridCol w:w="528"/>
        <w:gridCol w:w="575"/>
        <w:gridCol w:w="671"/>
        <w:gridCol w:w="1122"/>
      </w:tblGrid>
      <w:tr w:rsidR="003B519E" w:rsidRPr="001D4667" w:rsidTr="003B519E">
        <w:trPr>
          <w:trHeight w:val="521"/>
        </w:trPr>
        <w:tc>
          <w:tcPr>
            <w:tcW w:w="10342" w:type="dxa"/>
            <w:gridSpan w:val="13"/>
            <w:shd w:val="clear" w:color="auto" w:fill="691E82"/>
            <w:vAlign w:val="center"/>
          </w:tcPr>
          <w:p w:rsidR="003B519E" w:rsidRPr="001D4667" w:rsidRDefault="003B519E" w:rsidP="008B31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D46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Weitere Angaben</w:t>
            </w:r>
          </w:p>
        </w:tc>
      </w:tr>
      <w:tr w:rsidR="00194C5E" w:rsidRPr="003B519E" w:rsidTr="00194C5E">
        <w:trPr>
          <w:trHeight w:val="521"/>
        </w:trPr>
        <w:tc>
          <w:tcPr>
            <w:tcW w:w="1086" w:type="dxa"/>
            <w:shd w:val="clear" w:color="auto" w:fill="auto"/>
            <w:vAlign w:val="center"/>
          </w:tcPr>
          <w:p w:rsidR="003B519E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9CA397B">
                <v:shape id="_x0000_i1131" type="#_x0000_t75" style="width:15pt;height:20.25pt" o:ole="">
                  <v:imagedata r:id="rId49" o:title=""/>
                </v:shape>
                <w:control r:id="rId50" w:name="CheckBox6" w:shapeid="_x0000_i1131"/>
              </w:objec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3B519E" w:rsidRPr="003B519E" w:rsidRDefault="003B519E" w:rsidP="003B519E">
            <w:pPr>
              <w:jc w:val="left"/>
              <w:rPr>
                <w:rFonts w:ascii="Arial" w:hAnsi="Arial" w:cs="Arial"/>
              </w:rPr>
            </w:pPr>
            <w:r w:rsidRPr="003B519E">
              <w:rPr>
                <w:rFonts w:ascii="Arial" w:hAnsi="Arial" w:cs="Arial"/>
              </w:rPr>
              <w:t>Altersrente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3B519E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2C43001">
                <v:shape id="_x0000_i1133" type="#_x0000_t75" style="width:15pt;height:20.25pt" o:ole="">
                  <v:imagedata r:id="rId49" o:title=""/>
                </v:shape>
                <w:control r:id="rId51" w:name="CheckBox61" w:shapeid="_x0000_i1133"/>
              </w:objec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3B519E" w:rsidRPr="003B519E" w:rsidRDefault="003B519E" w:rsidP="003B51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Witwenrente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3B519E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E3D22C2">
                <v:shape id="_x0000_i1135" type="#_x0000_t75" style="width:15pt;height:20.25pt" o:ole="">
                  <v:imagedata r:id="rId49" o:title=""/>
                </v:shape>
                <w:control r:id="rId52" w:name="CheckBox62" w:shapeid="_x0000_i1135"/>
              </w:object>
            </w:r>
          </w:p>
        </w:tc>
        <w:tc>
          <w:tcPr>
            <w:tcW w:w="2366" w:type="dxa"/>
            <w:gridSpan w:val="3"/>
            <w:shd w:val="clear" w:color="auto" w:fill="auto"/>
            <w:vAlign w:val="center"/>
          </w:tcPr>
          <w:p w:rsidR="003B519E" w:rsidRPr="003B519E" w:rsidRDefault="003B519E" w:rsidP="003B51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</w:t>
            </w:r>
          </w:p>
        </w:tc>
      </w:tr>
      <w:tr w:rsidR="00194C5E" w:rsidRPr="003B519E" w:rsidTr="00194C5E">
        <w:trPr>
          <w:trHeight w:val="521"/>
        </w:trPr>
        <w:tc>
          <w:tcPr>
            <w:tcW w:w="1086" w:type="dxa"/>
            <w:shd w:val="clear" w:color="auto" w:fill="auto"/>
            <w:vAlign w:val="center"/>
          </w:tcPr>
          <w:p w:rsidR="003B519E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47D66DD">
                <v:shape id="_x0000_i1137" type="#_x0000_t75" style="width:15pt;height:20.25pt" o:ole="">
                  <v:imagedata r:id="rId49" o:title=""/>
                </v:shape>
                <w:control r:id="rId53" w:name="CheckBox63" w:shapeid="_x0000_i1137"/>
              </w:objec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3B519E" w:rsidRPr="003B519E" w:rsidRDefault="003B519E" w:rsidP="003B51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Betriebsrente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3B519E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6F2B978">
                <v:shape id="_x0000_i1139" type="#_x0000_t75" style="width:15pt;height:20.25pt" o:ole="">
                  <v:imagedata r:id="rId49" o:title=""/>
                </v:shape>
                <w:control r:id="rId54" w:name="CheckBox64" w:shapeid="_x0000_i1139"/>
              </w:objec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3B519E" w:rsidRPr="003B519E" w:rsidRDefault="003B519E" w:rsidP="003B51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Renten (z.B. Opferrenten)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3B519E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732C28B">
                <v:shape id="_x0000_i1141" type="#_x0000_t75" style="width:15pt;height:20.25pt" o:ole="">
                  <v:imagedata r:id="rId49" o:title=""/>
                </v:shape>
                <w:control r:id="rId55" w:name="CheckBox65" w:shapeid="_x0000_i1141"/>
              </w:object>
            </w:r>
          </w:p>
        </w:tc>
        <w:tc>
          <w:tcPr>
            <w:tcW w:w="2366" w:type="dxa"/>
            <w:gridSpan w:val="3"/>
            <w:shd w:val="clear" w:color="auto" w:fill="auto"/>
            <w:vAlign w:val="center"/>
          </w:tcPr>
          <w:p w:rsidR="003B519E" w:rsidRPr="003B519E" w:rsidRDefault="003B519E" w:rsidP="003B51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Blindengeld</w:t>
            </w:r>
          </w:p>
        </w:tc>
      </w:tr>
      <w:tr w:rsidR="002A7FCC" w:rsidRPr="003B519E" w:rsidTr="00194C5E">
        <w:trPr>
          <w:trHeight w:val="521"/>
        </w:trPr>
        <w:tc>
          <w:tcPr>
            <w:tcW w:w="3367" w:type="dxa"/>
            <w:gridSpan w:val="4"/>
            <w:shd w:val="clear" w:color="auto" w:fill="auto"/>
            <w:vAlign w:val="center"/>
          </w:tcPr>
          <w:p w:rsidR="002A7FCC" w:rsidRPr="003B519E" w:rsidRDefault="002A7FCC" w:rsidP="002A7F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Monatliche Gesamteinkünfte</w:t>
            </w: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:rsidR="002A7FCC" w:rsidRPr="003B519E" w:rsidRDefault="00194C5E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D3440B9">
                <v:shape id="_x0000_i1143" type="#_x0000_t75" style="width:336.75pt;height:18pt" o:ole="">
                  <v:imagedata r:id="rId56" o:title=""/>
                </v:shape>
                <w:control r:id="rId57" w:name="TextBox22" w:shapeid="_x0000_i1143"/>
              </w:object>
            </w:r>
          </w:p>
        </w:tc>
      </w:tr>
      <w:tr w:rsidR="002A7FCC" w:rsidRPr="003B519E" w:rsidTr="00194C5E">
        <w:trPr>
          <w:trHeight w:val="521"/>
        </w:trPr>
        <w:tc>
          <w:tcPr>
            <w:tcW w:w="3367" w:type="dxa"/>
            <w:gridSpan w:val="4"/>
            <w:shd w:val="clear" w:color="auto" w:fill="auto"/>
            <w:vAlign w:val="center"/>
          </w:tcPr>
          <w:p w:rsidR="002A7FCC" w:rsidRPr="003B519E" w:rsidRDefault="002A7FCC" w:rsidP="002A7F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Vermögen, Ersparnisse</w:t>
            </w: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 w:rsidR="002A7FCC" w:rsidRPr="003B519E" w:rsidRDefault="00194C5E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25DD8D7">
                <v:shape id="_x0000_i1145" type="#_x0000_t75" style="width:165.75pt;height:18pt" o:ole="">
                  <v:imagedata r:id="rId58" o:title=""/>
                </v:shape>
                <w:control r:id="rId59" w:name="TextBox23" w:shapeid="_x0000_i1145"/>
              </w:objec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2A7FCC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7F69274">
                <v:shape id="_x0000_i1147" type="#_x0000_t75" style="width:15pt;height:20.25pt" o:ole="">
                  <v:imagedata r:id="rId49" o:title=""/>
                </v:shape>
                <w:control r:id="rId60" w:name="CheckBox69" w:shapeid="_x0000_i1147"/>
              </w:object>
            </w:r>
          </w:p>
        </w:tc>
        <w:tc>
          <w:tcPr>
            <w:tcW w:w="2366" w:type="dxa"/>
            <w:gridSpan w:val="3"/>
            <w:shd w:val="clear" w:color="auto" w:fill="auto"/>
            <w:vAlign w:val="center"/>
          </w:tcPr>
          <w:p w:rsidR="002A7FCC" w:rsidRPr="003B519E" w:rsidRDefault="002A7FCC" w:rsidP="002A7F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Selbstzahler </w:t>
            </w:r>
          </w:p>
        </w:tc>
      </w:tr>
      <w:tr w:rsidR="00194C5E" w:rsidRPr="003B519E" w:rsidTr="00194C5E">
        <w:trPr>
          <w:trHeight w:val="521"/>
        </w:trPr>
        <w:tc>
          <w:tcPr>
            <w:tcW w:w="1086" w:type="dxa"/>
            <w:shd w:val="clear" w:color="auto" w:fill="auto"/>
            <w:vAlign w:val="center"/>
          </w:tcPr>
          <w:p w:rsidR="002A7FCC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261B37D">
                <v:shape id="_x0000_i1149" type="#_x0000_t75" style="width:15pt;height:20.25pt" o:ole="">
                  <v:imagedata r:id="rId49" o:title=""/>
                </v:shape>
                <w:control r:id="rId61" w:name="CheckBox66" w:shapeid="_x0000_i1149"/>
              </w:objec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2A7FCC" w:rsidRPr="003B519E" w:rsidRDefault="002A7FCC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Wohnungseigentum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2A7FCC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44F26CB">
                <v:shape id="_x0000_i1151" type="#_x0000_t75" style="width:15pt;height:20.25pt" o:ole="">
                  <v:imagedata r:id="rId49" o:title=""/>
                </v:shape>
                <w:control r:id="rId62" w:name="CheckBox67" w:shapeid="_x0000_i1151"/>
              </w:objec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2A7FCC" w:rsidRPr="003B519E" w:rsidRDefault="002A7FCC" w:rsidP="002A7F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Leistungen der Sozialhilfe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2A7FCC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C42ACA2">
                <v:shape id="_x0000_i1153" type="#_x0000_t75" style="width:15pt;height:20.25pt" o:ole="">
                  <v:imagedata r:id="rId49" o:title=""/>
                </v:shape>
                <w:control r:id="rId63" w:name="CheckBox68" w:shapeid="_x0000_i1153"/>
              </w:object>
            </w:r>
          </w:p>
        </w:tc>
        <w:tc>
          <w:tcPr>
            <w:tcW w:w="2366" w:type="dxa"/>
            <w:gridSpan w:val="3"/>
            <w:shd w:val="clear" w:color="auto" w:fill="auto"/>
            <w:vAlign w:val="center"/>
          </w:tcPr>
          <w:p w:rsidR="002A7FCC" w:rsidRPr="003B519E" w:rsidRDefault="002A7FCC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Beihilfeberechtigung</w:t>
            </w:r>
          </w:p>
        </w:tc>
      </w:tr>
      <w:tr w:rsidR="00856580" w:rsidRPr="003B519E" w:rsidTr="00856580">
        <w:trPr>
          <w:trHeight w:val="170"/>
        </w:trPr>
        <w:tc>
          <w:tcPr>
            <w:tcW w:w="10342" w:type="dxa"/>
            <w:gridSpan w:val="13"/>
            <w:shd w:val="clear" w:color="auto" w:fill="auto"/>
            <w:vAlign w:val="center"/>
          </w:tcPr>
          <w:p w:rsidR="00856580" w:rsidRPr="003B519E" w:rsidRDefault="00856580" w:rsidP="00856580">
            <w:pPr>
              <w:jc w:val="left"/>
              <w:rPr>
                <w:rFonts w:ascii="Arial" w:hAnsi="Arial" w:cs="Arial"/>
              </w:rPr>
            </w:pPr>
          </w:p>
        </w:tc>
      </w:tr>
      <w:tr w:rsidR="00856580" w:rsidRPr="001D4667" w:rsidTr="008B3174">
        <w:trPr>
          <w:trHeight w:val="521"/>
        </w:trPr>
        <w:tc>
          <w:tcPr>
            <w:tcW w:w="10342" w:type="dxa"/>
            <w:gridSpan w:val="13"/>
            <w:shd w:val="clear" w:color="auto" w:fill="691E82"/>
            <w:vAlign w:val="center"/>
          </w:tcPr>
          <w:p w:rsidR="00856580" w:rsidRPr="001D4667" w:rsidRDefault="00856580" w:rsidP="008B31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D46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Nächste Angehörige</w:t>
            </w:r>
          </w:p>
        </w:tc>
      </w:tr>
      <w:tr w:rsidR="00856580" w:rsidRPr="003B519E" w:rsidTr="00194C5E">
        <w:trPr>
          <w:trHeight w:val="521"/>
        </w:trPr>
        <w:tc>
          <w:tcPr>
            <w:tcW w:w="3367" w:type="dxa"/>
            <w:gridSpan w:val="4"/>
            <w:shd w:val="clear" w:color="auto" w:fill="auto"/>
            <w:vAlign w:val="center"/>
          </w:tcPr>
          <w:p w:rsidR="00856580" w:rsidRDefault="00856580" w:rsidP="00856580">
            <w:pPr>
              <w:jc w:val="left"/>
              <w:rPr>
                <w:rFonts w:ascii="Arial" w:hAnsi="Arial" w:cs="Arial"/>
              </w:rPr>
            </w:pPr>
          </w:p>
          <w:p w:rsidR="00856580" w:rsidRDefault="00856580" w:rsidP="008565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Anschrift, E-Mail und Telefonnummer</w:t>
            </w:r>
          </w:p>
          <w:p w:rsidR="00856580" w:rsidRDefault="00856580" w:rsidP="0085658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:rsidR="00856580" w:rsidRPr="003B519E" w:rsidRDefault="00194C5E" w:rsidP="008565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DA3D076">
                <v:shape id="_x0000_i1155" type="#_x0000_t75" style="width:336pt;height:39.75pt" o:ole="">
                  <v:imagedata r:id="rId64" o:title=""/>
                </v:shape>
                <w:control r:id="rId65" w:name="TextBox24" w:shapeid="_x0000_i1155"/>
              </w:object>
            </w:r>
          </w:p>
        </w:tc>
      </w:tr>
      <w:tr w:rsidR="00194C5E" w:rsidRPr="003B519E" w:rsidTr="00194C5E">
        <w:trPr>
          <w:trHeight w:val="521"/>
        </w:trPr>
        <w:tc>
          <w:tcPr>
            <w:tcW w:w="1086" w:type="dxa"/>
            <w:shd w:val="clear" w:color="auto" w:fill="auto"/>
            <w:vAlign w:val="center"/>
          </w:tcPr>
          <w:p w:rsidR="00856580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39C843C">
                <v:shape id="_x0000_i1157" type="#_x0000_t75" style="width:15pt;height:20.25pt" o:ole="">
                  <v:imagedata r:id="rId49" o:title=""/>
                </v:shape>
                <w:control r:id="rId66" w:name="CheckBox610" w:shapeid="_x0000_i1157"/>
              </w:objec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856580" w:rsidRDefault="00856580" w:rsidP="008565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Bevollmächtigt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856580" w:rsidRPr="003B519E" w:rsidRDefault="00194C5E" w:rsidP="008B3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0A8442B">
                <v:shape id="_x0000_i1159" type="#_x0000_t75" style="width:15pt;height:20.25pt" o:ole="">
                  <v:imagedata r:id="rId49" o:title=""/>
                </v:shape>
                <w:control r:id="rId67" w:name="CheckBox611" w:shapeid="_x0000_i1159"/>
              </w:objec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856580" w:rsidRDefault="00856580" w:rsidP="002A7FC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Rechnungsempfänger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856580" w:rsidRPr="003B519E" w:rsidRDefault="00856580" w:rsidP="008B31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3"/>
            <w:shd w:val="clear" w:color="auto" w:fill="auto"/>
            <w:vAlign w:val="center"/>
          </w:tcPr>
          <w:p w:rsidR="00856580" w:rsidRPr="003B519E" w:rsidRDefault="00856580" w:rsidP="008B3174">
            <w:pPr>
              <w:jc w:val="center"/>
              <w:rPr>
                <w:rFonts w:ascii="Arial" w:hAnsi="Arial" w:cs="Arial"/>
              </w:rPr>
            </w:pPr>
          </w:p>
        </w:tc>
      </w:tr>
      <w:tr w:rsidR="00856580" w:rsidRPr="003B519E" w:rsidTr="00A22959">
        <w:trPr>
          <w:trHeight w:val="521"/>
        </w:trPr>
        <w:tc>
          <w:tcPr>
            <w:tcW w:w="3367" w:type="dxa"/>
            <w:gridSpan w:val="4"/>
            <w:shd w:val="clear" w:color="auto" w:fill="auto"/>
            <w:vAlign w:val="center"/>
          </w:tcPr>
          <w:p w:rsidR="00856580" w:rsidRDefault="00856580" w:rsidP="008B3174">
            <w:pPr>
              <w:jc w:val="left"/>
              <w:rPr>
                <w:rFonts w:ascii="Arial" w:hAnsi="Arial" w:cs="Arial"/>
              </w:rPr>
            </w:pPr>
          </w:p>
          <w:p w:rsidR="00856580" w:rsidRDefault="00856580" w:rsidP="008B317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Anschrift, E-Mail und Telefonnummer</w:t>
            </w:r>
          </w:p>
          <w:p w:rsidR="00856580" w:rsidRDefault="00856580" w:rsidP="008B317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:rsidR="00856580" w:rsidRPr="003B519E" w:rsidRDefault="00CF6E98" w:rsidP="008B317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1CCFD03">
                <v:shape id="_x0000_i1161" type="#_x0000_t75" style="width:336pt;height:39pt" o:ole="">
                  <v:imagedata r:id="rId68" o:title=""/>
                </v:shape>
                <w:control r:id="rId69" w:name="TextBox25" w:shapeid="_x0000_i1161"/>
              </w:object>
            </w:r>
          </w:p>
        </w:tc>
      </w:tr>
      <w:tr w:rsidR="00194C5E" w:rsidRPr="003B519E" w:rsidTr="00A22959">
        <w:trPr>
          <w:trHeight w:val="521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80" w:rsidRPr="003B519E" w:rsidRDefault="00194C5E" w:rsidP="00856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7C47413">
                <v:shape id="_x0000_i1163" type="#_x0000_t75" style="width:15pt;height:20.25pt" o:ole="">
                  <v:imagedata r:id="rId49" o:title=""/>
                </v:shape>
                <w:control r:id="rId70" w:name="CheckBox612" w:shapeid="_x0000_i1163"/>
              </w:objec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80" w:rsidRDefault="00856580" w:rsidP="008565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Bevollmächtigt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80" w:rsidRPr="003B519E" w:rsidRDefault="00194C5E" w:rsidP="00856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880B46B">
                <v:shape id="_x0000_i1165" type="#_x0000_t75" style="width:15pt;height:20.25pt" o:ole="">
                  <v:imagedata r:id="rId49" o:title=""/>
                </v:shape>
                <w:control r:id="rId71" w:name="CheckBox613" w:shapeid="_x0000_i1165"/>
              </w:objec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80" w:rsidRDefault="00856580" w:rsidP="008565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Rechnungsempfänger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80" w:rsidRPr="003B519E" w:rsidRDefault="00856580" w:rsidP="008565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80" w:rsidRPr="003B519E" w:rsidRDefault="00856580" w:rsidP="00856580">
            <w:pPr>
              <w:jc w:val="center"/>
              <w:rPr>
                <w:rFonts w:ascii="Arial" w:hAnsi="Arial" w:cs="Arial"/>
              </w:rPr>
            </w:pPr>
          </w:p>
        </w:tc>
      </w:tr>
      <w:tr w:rsidR="00194C5E" w:rsidRPr="003B519E" w:rsidTr="00A22959">
        <w:trPr>
          <w:trHeight w:val="521"/>
        </w:trPr>
        <w:tc>
          <w:tcPr>
            <w:tcW w:w="22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Default="007D02F8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Patientenverfügung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9091DF5">
                <v:shape id="_x0000_i1167" type="#_x0000_t75" style="width:15pt;height:20.25pt" o:ole="">
                  <v:imagedata r:id="rId49" o:title=""/>
                </v:shape>
                <w:control r:id="rId72" w:name="CheckBox6121111" w:shapeid="_x0000_i1167"/>
              </w:objec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C4453E3">
                <v:shape id="_x0000_i1169" type="#_x0000_t75" style="width:15pt;height:20.25pt" o:ole="">
                  <v:imagedata r:id="rId49" o:title=""/>
                </v:shape>
                <w:control r:id="rId73" w:name="CheckBox612111" w:shapeid="_x0000_i1169"/>
              </w:objec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Default="00194C5E" w:rsidP="00A229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</w:tr>
      <w:tr w:rsidR="00194C5E" w:rsidRPr="003B519E" w:rsidTr="00194C5E">
        <w:trPr>
          <w:trHeight w:val="521"/>
        </w:trPr>
        <w:tc>
          <w:tcPr>
            <w:tcW w:w="1034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Bitte reichen Sie </w:t>
            </w:r>
            <w:r w:rsidRPr="00B00E31">
              <w:rPr>
                <w:rFonts w:ascii="Arial" w:hAnsi="Arial" w:cs="Arial"/>
                <w:b/>
                <w:bCs/>
              </w:rPr>
              <w:t>vor</w:t>
            </w:r>
            <w:r>
              <w:rPr>
                <w:rFonts w:ascii="Arial" w:hAnsi="Arial" w:cs="Arial"/>
              </w:rPr>
              <w:t xml:space="preserve"> Einzug Kopien der obigen Dokumente ein. </w:t>
            </w:r>
          </w:p>
        </w:tc>
      </w:tr>
      <w:tr w:rsidR="00194C5E" w:rsidRPr="003B519E" w:rsidTr="00950EF1">
        <w:trPr>
          <w:trHeight w:val="521"/>
        </w:trPr>
        <w:tc>
          <w:tcPr>
            <w:tcW w:w="336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center"/>
              <w:rPr>
                <w:rFonts w:ascii="Arial" w:hAnsi="Arial" w:cs="Arial"/>
              </w:rPr>
            </w:pPr>
          </w:p>
          <w:p w:rsidR="007D02F8" w:rsidRDefault="007D02F8" w:rsidP="00194C5E">
            <w:pPr>
              <w:jc w:val="center"/>
              <w:rPr>
                <w:rFonts w:ascii="Arial" w:hAnsi="Arial" w:cs="Arial"/>
              </w:rPr>
            </w:pPr>
          </w:p>
          <w:p w:rsidR="007D02F8" w:rsidRDefault="007D02F8" w:rsidP="00194C5E">
            <w:pPr>
              <w:jc w:val="center"/>
              <w:rPr>
                <w:rFonts w:ascii="Arial" w:hAnsi="Arial" w:cs="Arial"/>
              </w:rPr>
            </w:pPr>
          </w:p>
          <w:p w:rsidR="007D02F8" w:rsidRDefault="007D02F8" w:rsidP="00194C5E">
            <w:pPr>
              <w:jc w:val="center"/>
              <w:rPr>
                <w:rFonts w:ascii="Arial" w:hAnsi="Arial" w:cs="Arial"/>
              </w:rPr>
            </w:pPr>
          </w:p>
          <w:p w:rsidR="007D02F8" w:rsidRDefault="007D02F8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CF6E98">
            <w:pPr>
              <w:jc w:val="left"/>
              <w:rPr>
                <w:rFonts w:ascii="Arial" w:hAnsi="Arial" w:cs="Arial"/>
              </w:rPr>
            </w:pPr>
          </w:p>
        </w:tc>
      </w:tr>
      <w:tr w:rsidR="00194C5E" w:rsidRPr="003B519E" w:rsidTr="00950EF1">
        <w:trPr>
          <w:trHeight w:val="170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Pr="003B519E" w:rsidRDefault="00194C5E" w:rsidP="00194C5E">
            <w:pPr>
              <w:jc w:val="center"/>
              <w:rPr>
                <w:rFonts w:ascii="Arial" w:hAnsi="Arial" w:cs="Arial"/>
              </w:rPr>
            </w:pPr>
          </w:p>
        </w:tc>
      </w:tr>
      <w:tr w:rsidR="00194C5E" w:rsidRPr="003B519E" w:rsidTr="007D02F8">
        <w:trPr>
          <w:trHeight w:val="683"/>
        </w:trPr>
        <w:tc>
          <w:tcPr>
            <w:tcW w:w="336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C5E" w:rsidRDefault="00194C5E" w:rsidP="007D02F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  <w:r w:rsidR="0076462D">
              <w:rPr>
                <w:rFonts w:ascii="Arial" w:hAnsi="Arial" w:cs="Arial"/>
              </w:rPr>
              <w:t>, Ort</w:t>
            </w:r>
          </w:p>
        </w:tc>
        <w:tc>
          <w:tcPr>
            <w:tcW w:w="697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C5E" w:rsidRPr="007D02F8" w:rsidRDefault="007D02F8" w:rsidP="0076462D">
            <w:pPr>
              <w:jc w:val="left"/>
              <w:rPr>
                <w:rFonts w:ascii="Arial" w:hAnsi="Arial" w:cs="Arial"/>
                <w:b/>
                <w:bCs/>
                <w:u w:val="single"/>
              </w:rPr>
            </w:pPr>
            <w:r w:rsidRPr="007D02F8">
              <w:rPr>
                <w:rFonts w:ascii="Arial" w:hAnsi="Arial" w:cs="Arial"/>
              </w:rPr>
              <w:t xml:space="preserve"> </w:t>
            </w:r>
            <w:r w:rsidR="00646555">
              <w:rPr>
                <w:rFonts w:ascii="Arial" w:hAnsi="Arial" w:cs="Arial"/>
              </w:rPr>
              <w:t>Unterschrift</w:t>
            </w:r>
          </w:p>
        </w:tc>
      </w:tr>
      <w:tr w:rsidR="00194C5E" w:rsidRPr="003B519E" w:rsidTr="007D02F8">
        <w:trPr>
          <w:trHeight w:val="510"/>
        </w:trPr>
        <w:tc>
          <w:tcPr>
            <w:tcW w:w="33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Default="00CF6E98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C3525AE">
                <v:shape id="_x0000_i1171" type="#_x0000_t75" style="width:152.25pt;height:18pt" o:ole="">
                  <v:imagedata r:id="rId74" o:title=""/>
                </v:shape>
                <w:control r:id="rId75" w:name="TextBox27" w:shapeid="_x0000_i1171"/>
              </w:object>
            </w:r>
          </w:p>
        </w:tc>
        <w:tc>
          <w:tcPr>
            <w:tcW w:w="697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C5E" w:rsidRDefault="00194C5E" w:rsidP="00194C5E">
            <w:pPr>
              <w:jc w:val="left"/>
              <w:rPr>
                <w:rFonts w:ascii="Arial" w:hAnsi="Arial" w:cs="Arial"/>
              </w:rPr>
            </w:pPr>
          </w:p>
          <w:p w:rsidR="00194C5E" w:rsidRDefault="00CF6E98" w:rsidP="00194C5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0B5FB4A">
                <v:shape id="_x0000_i1173" type="#_x0000_t75" style="width:338.25pt;height:18pt" o:ole="">
                  <v:imagedata r:id="rId76" o:title=""/>
                </v:shape>
                <w:control r:id="rId77" w:name="TextBox28" w:shapeid="_x0000_i1173"/>
              </w:object>
            </w:r>
          </w:p>
          <w:p w:rsidR="00194C5E" w:rsidRPr="00646555" w:rsidRDefault="009700B7" w:rsidP="00194C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6555">
              <w:rPr>
                <w:rFonts w:ascii="Arial" w:hAnsi="Arial" w:cs="Arial"/>
                <w:sz w:val="20"/>
                <w:szCs w:val="20"/>
              </w:rPr>
              <w:t>Interessent oder gesetzliche Vertretung ( Bevollmächtigter, Betreuer)</w:t>
            </w:r>
          </w:p>
        </w:tc>
      </w:tr>
    </w:tbl>
    <w:p w:rsidR="00646555" w:rsidRDefault="00646555" w:rsidP="007D02F8">
      <w:pPr>
        <w:spacing w:before="120"/>
        <w:ind w:left="-425"/>
        <w:rPr>
          <w:rFonts w:ascii="Arial" w:hAnsi="Arial" w:cs="Arial"/>
          <w:b/>
          <w:bCs/>
        </w:rPr>
      </w:pPr>
    </w:p>
    <w:p w:rsidR="00B00E31" w:rsidRDefault="00B00E31" w:rsidP="007D02F8">
      <w:pPr>
        <w:spacing w:before="120"/>
        <w:ind w:left="-425"/>
        <w:rPr>
          <w:rFonts w:ascii="Arial" w:hAnsi="Arial" w:cs="Arial"/>
          <w:b/>
          <w:bCs/>
        </w:rPr>
      </w:pPr>
      <w:r w:rsidRPr="00B00E31">
        <w:rPr>
          <w:rFonts w:ascii="Arial" w:hAnsi="Arial" w:cs="Arial"/>
          <w:b/>
          <w:bCs/>
        </w:rPr>
        <w:t xml:space="preserve">Hinweis: Dieses Dokument ist </w:t>
      </w:r>
      <w:r w:rsidR="0076462D">
        <w:rPr>
          <w:rFonts w:ascii="Arial" w:hAnsi="Arial" w:cs="Arial"/>
          <w:b/>
          <w:bCs/>
        </w:rPr>
        <w:t>nur mit</w:t>
      </w:r>
      <w:r w:rsidRPr="00B00E31">
        <w:rPr>
          <w:rFonts w:ascii="Arial" w:hAnsi="Arial" w:cs="Arial"/>
          <w:b/>
          <w:bCs/>
        </w:rPr>
        <w:t xml:space="preserve"> Unterschrift gültig.</w:t>
      </w:r>
    </w:p>
    <w:p w:rsidR="00F55470" w:rsidRDefault="00F55470" w:rsidP="007D02F8">
      <w:pPr>
        <w:spacing w:before="120"/>
        <w:ind w:left="-425"/>
        <w:rPr>
          <w:rFonts w:ascii="Arial" w:hAnsi="Arial" w:cs="Arial"/>
          <w:b/>
          <w:bCs/>
        </w:rPr>
      </w:pPr>
    </w:p>
    <w:p w:rsidR="00F55470" w:rsidRPr="00B00E31" w:rsidRDefault="00F55470" w:rsidP="007D02F8">
      <w:pPr>
        <w:spacing w:before="120"/>
        <w:ind w:left="-425"/>
        <w:rPr>
          <w:rFonts w:ascii="Arial" w:hAnsi="Arial" w:cs="Arial"/>
          <w:b/>
          <w:bCs/>
        </w:rPr>
      </w:pPr>
    </w:p>
    <w:sectPr w:rsidR="00F55470" w:rsidRPr="00B00E31" w:rsidSect="00B161AF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 w:code="9"/>
      <w:pgMar w:top="567" w:right="1418" w:bottom="1701" w:left="1418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30" w:rsidRDefault="009D5630" w:rsidP="00C95893">
      <w:pPr>
        <w:spacing w:after="0" w:line="240" w:lineRule="auto"/>
      </w:pPr>
      <w:r>
        <w:separator/>
      </w:r>
    </w:p>
  </w:endnote>
  <w:endnote w:type="continuationSeparator" w:id="0">
    <w:p w:rsidR="009D5630" w:rsidRDefault="009D5630" w:rsidP="00C9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69" w:rsidRDefault="00CC35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1186150"/>
      <w:docPartObj>
        <w:docPartGallery w:val="Page Numbers (Bottom of Page)"/>
        <w:docPartUnique/>
      </w:docPartObj>
    </w:sdtPr>
    <w:sdtEndPr/>
    <w:sdtContent>
      <w:p w:rsidR="00B161AF" w:rsidRPr="00ED5C7D" w:rsidRDefault="00A22959" w:rsidP="001C683D">
        <w:pPr>
          <w:ind w:left="-426"/>
          <w:rPr>
            <w:rFonts w:ascii="Arial" w:hAnsi="Arial" w:cs="Arial"/>
          </w:rPr>
        </w:pPr>
        <w:r w:rsidRPr="00A22959">
          <w:rPr>
            <w:rFonts w:ascii="Arial" w:hAnsi="Arial" w:cs="Arial"/>
            <w:sz w:val="18"/>
            <w:szCs w:val="18"/>
          </w:rPr>
          <w:t>Wir speichern Daten gemäß Datenschutzgesetz.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C683D">
              <w:rPr>
                <w:rFonts w:ascii="Arial" w:hAnsi="Arial" w:cs="Arial"/>
              </w:rPr>
              <w:tab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356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356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93" w:rsidRPr="001D667B" w:rsidRDefault="007D02F8" w:rsidP="001C683D">
    <w:pPr>
      <w:pStyle w:val="Fuzeile"/>
      <w:ind w:left="-426"/>
      <w:rPr>
        <w:rFonts w:ascii="Arial" w:hAnsi="Arial" w:cs="Arial"/>
        <w:sz w:val="18"/>
        <w:szCs w:val="18"/>
      </w:rPr>
    </w:pPr>
    <w:r w:rsidRPr="00A22959">
      <w:rPr>
        <w:rFonts w:ascii="Arial" w:hAnsi="Arial" w:cs="Arial"/>
        <w:sz w:val="18"/>
        <w:szCs w:val="18"/>
      </w:rPr>
      <w:t>Wir speichern Daten gemäß Datenschutzgesetz.</w:t>
    </w:r>
    <w:r>
      <w:rPr>
        <w:rFonts w:ascii="Arial" w:hAnsi="Arial" w:cs="Arial"/>
      </w:rPr>
      <w:t xml:space="preserve"> </w:t>
    </w:r>
    <w:sdt>
      <w:sdtPr>
        <w:rPr>
          <w:rFonts w:ascii="Arial" w:hAnsi="Arial" w:cs="Arial"/>
          <w:sz w:val="18"/>
          <w:szCs w:val="18"/>
        </w:rPr>
        <w:id w:val="3911575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2009195193"/>
            <w:docPartObj>
              <w:docPartGallery w:val="Page Numbers (Top of Page)"/>
              <w:docPartUnique/>
            </w:docPartObj>
          </w:sdtPr>
          <w:sdtEndPr/>
          <w:sdtContent>
            <w:r w:rsidR="00372307">
              <w:rPr>
                <w:rFonts w:ascii="Arial" w:hAnsi="Arial" w:cs="Arial"/>
                <w:b/>
              </w:rPr>
              <w:tab/>
            </w:r>
            <w:r w:rsidR="0037230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329DB">
              <w:rPr>
                <w:rFonts w:ascii="Arial" w:hAnsi="Arial" w:cs="Arial"/>
                <w:sz w:val="18"/>
                <w:szCs w:val="18"/>
              </w:rPr>
              <w:tab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3569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C356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161AF" w:rsidRPr="001D667B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30" w:rsidRDefault="009D5630" w:rsidP="00C95893">
      <w:pPr>
        <w:spacing w:after="0" w:line="240" w:lineRule="auto"/>
      </w:pPr>
      <w:r>
        <w:separator/>
      </w:r>
    </w:p>
  </w:footnote>
  <w:footnote w:type="continuationSeparator" w:id="0">
    <w:p w:rsidR="009D5630" w:rsidRDefault="009D5630" w:rsidP="00C9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69" w:rsidRDefault="00CC35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9E" w:rsidRDefault="003B519E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3781F7" wp14:editId="733F235F">
              <wp:simplePos x="0" y="0"/>
              <wp:positionH relativeFrom="page">
                <wp:align>left</wp:align>
              </wp:positionH>
              <wp:positionV relativeFrom="paragraph">
                <wp:posOffset>8945</wp:posOffset>
              </wp:positionV>
              <wp:extent cx="576000" cy="1080000"/>
              <wp:effectExtent l="0" t="0" r="0" b="63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80000"/>
                      </a:xfrm>
                      <a:prstGeom prst="rect">
                        <a:avLst/>
                      </a:prstGeom>
                      <a:solidFill>
                        <a:srgbClr val="BBC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1FD79" id="Rechteck 2" o:spid="_x0000_s1026" style="position:absolute;margin-left:0;margin-top:.7pt;width:45.35pt;height:85.0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" fillcolor="#bbcf00" stroked="f" strokeweight="1pt">
              <w10:wrap anchorx="page"/>
            </v:rect>
          </w:pict>
        </mc:Fallback>
      </mc:AlternateContent>
    </w:r>
  </w:p>
  <w:p w:rsidR="003B519E" w:rsidRDefault="003B519E">
    <w:pPr>
      <w:pStyle w:val="Kopfzeile"/>
      <w:rPr>
        <w:rFonts w:ascii="Arial" w:hAnsi="Arial" w:cs="Arial"/>
        <w:sz w:val="18"/>
        <w:szCs w:val="18"/>
      </w:rPr>
    </w:pPr>
  </w:p>
  <w:p w:rsidR="003B519E" w:rsidRDefault="00931D61">
    <w:pPr>
      <w:pStyle w:val="Kopfzeile"/>
      <w:rPr>
        <w:rFonts w:ascii="Arial" w:hAnsi="Arial" w:cs="Arial"/>
        <w:sz w:val="18"/>
        <w:szCs w:val="18"/>
      </w:rPr>
    </w:pPr>
    <w:r w:rsidRPr="00F264BF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3BB9831C" wp14:editId="5DCE44BA">
          <wp:simplePos x="0" y="0"/>
          <wp:positionH relativeFrom="column">
            <wp:posOffset>4937125</wp:posOffset>
          </wp:positionH>
          <wp:positionV relativeFrom="paragraph">
            <wp:posOffset>40971</wp:posOffset>
          </wp:positionV>
          <wp:extent cx="1280160" cy="463550"/>
          <wp:effectExtent l="0" t="0" r="0" b="0"/>
          <wp:wrapThrough wrapText="bothSides">
            <wp:wrapPolygon edited="0">
              <wp:start x="15750" y="0"/>
              <wp:lineTo x="0" y="0"/>
              <wp:lineTo x="0" y="15978"/>
              <wp:lineTo x="16714" y="20416"/>
              <wp:lineTo x="20571" y="20416"/>
              <wp:lineTo x="20893" y="20416"/>
              <wp:lineTo x="21214" y="15978"/>
              <wp:lineTo x="21214" y="0"/>
              <wp:lineTo x="15750" y="0"/>
            </wp:wrapPolygon>
          </wp:wrapThrough>
          <wp:docPr id="4" name="Grafik 4" descr="\\fileserver\HzHG\2-Ressort Vorstandsvorsitz\3-Kaufmaennische Leitung\9-Austausch\4-IT\0-Intranet\Neue Logos\HOS Lebensvielfalt_4c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HzHG\2-Ressort Vorstandsvorsitz\3-Kaufmaennische Leitung\9-Austausch\4-IT\0-Intranet\Neue Logos\HOS Lebensvielfalt_4c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519E" w:rsidRDefault="003B519E">
    <w:pPr>
      <w:pStyle w:val="Kopfzeile"/>
      <w:rPr>
        <w:rFonts w:ascii="Arial" w:hAnsi="Arial" w:cs="Arial"/>
        <w:sz w:val="18"/>
        <w:szCs w:val="18"/>
      </w:rPr>
    </w:pPr>
  </w:p>
  <w:p w:rsidR="003B519E" w:rsidRDefault="003B519E">
    <w:pPr>
      <w:pStyle w:val="Kopfzeile"/>
    </w:pPr>
    <w:r>
      <w:rPr>
        <w:rFonts w:ascii="Arial" w:hAnsi="Arial" w:cs="Arial"/>
        <w:sz w:val="18"/>
        <w:szCs w:val="18"/>
      </w:rPr>
      <w:t>Aufnahmebogen (2)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76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663"/>
      <w:gridCol w:w="3623"/>
      <w:gridCol w:w="346"/>
    </w:tblGrid>
    <w:tr w:rsidR="00B02B0F" w:rsidRPr="001B1524" w:rsidTr="001D667B">
      <w:trPr>
        <w:gridAfter w:val="1"/>
        <w:wAfter w:w="346" w:type="dxa"/>
        <w:trHeight w:val="1077"/>
      </w:trPr>
      <w:tc>
        <w:tcPr>
          <w:tcW w:w="11420" w:type="dxa"/>
          <w:gridSpan w:val="3"/>
        </w:tcPr>
        <w:p w:rsidR="00B02B0F" w:rsidRPr="001B1524" w:rsidRDefault="00B02B0F">
          <w:pPr>
            <w:pStyle w:val="Kopfzeile"/>
            <w:rPr>
              <w:rFonts w:ascii="Arial" w:hAnsi="Arial" w:cs="Arial"/>
            </w:rPr>
          </w:pPr>
        </w:p>
      </w:tc>
    </w:tr>
    <w:tr w:rsidR="001329DB" w:rsidRPr="001B1524" w:rsidTr="00563240">
      <w:trPr>
        <w:trHeight w:val="1196"/>
      </w:trPr>
      <w:tc>
        <w:tcPr>
          <w:tcW w:w="1134" w:type="dxa"/>
          <w:vMerge w:val="restart"/>
        </w:tcPr>
        <w:p w:rsidR="001329DB" w:rsidRPr="001B1524" w:rsidRDefault="001329DB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5E27835" wp14:editId="6D0EB611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-683895</wp:posOffset>
                    </wp:positionV>
                    <wp:extent cx="576000" cy="1482090"/>
                    <wp:effectExtent l="0" t="0" r="0" b="3810"/>
                    <wp:wrapNone/>
                    <wp:docPr id="3" name="Rechtec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6000" cy="1482090"/>
                            </a:xfrm>
                            <a:prstGeom prst="rect">
                              <a:avLst/>
                            </a:prstGeom>
                            <a:solidFill>
                              <a:srgbClr val="BBC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BECA73" id="Rechteck 3" o:spid="_x0000_s1026" style="position:absolute;margin-left:-10.2pt;margin-top:-53.85pt;width:45.35pt;height:1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" fillcolor="#bbcf00" stroked="f" strokeweight="1pt"/>
                </w:pict>
              </mc:Fallback>
            </mc:AlternateContent>
          </w:r>
        </w:p>
      </w:tc>
      <w:tc>
        <w:tcPr>
          <w:tcW w:w="6663" w:type="dxa"/>
          <w:vAlign w:val="bottom"/>
        </w:tcPr>
        <w:p w:rsidR="001329DB" w:rsidRPr="004252D0" w:rsidRDefault="001329DB" w:rsidP="001329DB">
          <w:pPr>
            <w:pStyle w:val="Kopfzeile"/>
            <w:jc w:val="left"/>
            <w:rPr>
              <w:rFonts w:ascii="Arial" w:hAnsi="Arial" w:cs="Arial"/>
              <w:sz w:val="40"/>
              <w:szCs w:val="40"/>
            </w:rPr>
          </w:pPr>
          <w:r w:rsidRPr="004252D0">
            <w:rPr>
              <w:rFonts w:ascii="Arial" w:hAnsi="Arial" w:cs="Arial"/>
              <w:b/>
              <w:bCs/>
              <w:sz w:val="40"/>
              <w:szCs w:val="40"/>
            </w:rPr>
            <w:t>Aufnahmebogen</w:t>
          </w:r>
        </w:p>
      </w:tc>
      <w:tc>
        <w:tcPr>
          <w:tcW w:w="3969" w:type="dxa"/>
          <w:gridSpan w:val="2"/>
          <w:vMerge w:val="restart"/>
        </w:tcPr>
        <w:p w:rsidR="001329DB" w:rsidRPr="001D667B" w:rsidRDefault="001329DB" w:rsidP="001D667B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F264BF">
            <w:rPr>
              <w:noProof/>
              <w:lang w:eastAsia="de-DE"/>
            </w:rPr>
            <w:drawing>
              <wp:anchor distT="0" distB="0" distL="114300" distR="114300" simplePos="0" relativeHeight="251674624" behindDoc="1" locked="0" layoutInCell="1" allowOverlap="1" wp14:anchorId="33C06384" wp14:editId="4C583FD4">
                <wp:simplePos x="0" y="0"/>
                <wp:positionH relativeFrom="column">
                  <wp:posOffset>-10464</wp:posOffset>
                </wp:positionH>
                <wp:positionV relativeFrom="paragraph">
                  <wp:posOffset>31750</wp:posOffset>
                </wp:positionV>
                <wp:extent cx="2115047" cy="766220"/>
                <wp:effectExtent l="0" t="0" r="0" b="0"/>
                <wp:wrapTight wrapText="bothSides">
                  <wp:wrapPolygon edited="0">
                    <wp:start x="16151" y="0"/>
                    <wp:lineTo x="0" y="537"/>
                    <wp:lineTo x="0" y="15582"/>
                    <wp:lineTo x="15957" y="17731"/>
                    <wp:lineTo x="17124" y="20955"/>
                    <wp:lineTo x="17319" y="20955"/>
                    <wp:lineTo x="19849" y="20955"/>
                    <wp:lineTo x="20432" y="20955"/>
                    <wp:lineTo x="21211" y="18806"/>
                    <wp:lineTo x="21405" y="11284"/>
                    <wp:lineTo x="21405" y="1075"/>
                    <wp:lineTo x="21016" y="0"/>
                    <wp:lineTo x="16151" y="0"/>
                  </wp:wrapPolygon>
                </wp:wrapTight>
                <wp:docPr id="1" name="Grafik 1" descr="\\fileserver\HzHG\2-Ressort Vorstandsvorsitz\3-Kaufmaennische Leitung\9-Austausch\4-IT\0-Intranet\Neue Logos\HOS Lebensvielfalt_4c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ileserver\HzHG\2-Ressort Vorstandsvorsitz\3-Kaufmaennische Leitung\9-Austausch\4-IT\0-Intranet\Neue Logos\HOS Lebensvielfalt_4c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047" cy="76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329DB" w:rsidRPr="001D667B" w:rsidRDefault="001329DB" w:rsidP="001D667B">
          <w:pPr>
            <w:pStyle w:val="Kopfzeile"/>
            <w:jc w:val="left"/>
            <w:rPr>
              <w:rFonts w:ascii="Arial" w:hAnsi="Arial" w:cs="Arial"/>
              <w:sz w:val="18"/>
              <w:szCs w:val="18"/>
            </w:rPr>
          </w:pPr>
          <w:r w:rsidRPr="001D667B">
            <w:rPr>
              <w:rFonts w:ascii="Arial" w:hAnsi="Arial" w:cs="Arial"/>
              <w:sz w:val="18"/>
              <w:szCs w:val="18"/>
            </w:rPr>
            <w:t>Hospital zum Heiligen Geist</w:t>
          </w:r>
        </w:p>
        <w:p w:rsidR="001329DB" w:rsidRPr="001D667B" w:rsidRDefault="001329DB" w:rsidP="001D667B">
          <w:pPr>
            <w:pStyle w:val="Kopfzeile"/>
            <w:jc w:val="left"/>
            <w:rPr>
              <w:rFonts w:ascii="Arial" w:hAnsi="Arial" w:cs="Arial"/>
              <w:sz w:val="18"/>
              <w:szCs w:val="18"/>
            </w:rPr>
          </w:pPr>
          <w:r w:rsidRPr="001D667B">
            <w:rPr>
              <w:rFonts w:ascii="Arial" w:hAnsi="Arial" w:cs="Arial"/>
              <w:sz w:val="18"/>
              <w:szCs w:val="18"/>
            </w:rPr>
            <w:t>Kundenzentrum</w:t>
          </w:r>
        </w:p>
        <w:p w:rsidR="001329DB" w:rsidRPr="001D667B" w:rsidRDefault="001329DB" w:rsidP="001D667B">
          <w:pPr>
            <w:pStyle w:val="Kopfzeile"/>
            <w:jc w:val="left"/>
            <w:rPr>
              <w:rFonts w:ascii="Arial" w:hAnsi="Arial" w:cs="Arial"/>
              <w:sz w:val="18"/>
              <w:szCs w:val="18"/>
            </w:rPr>
          </w:pPr>
          <w:r w:rsidRPr="001D667B">
            <w:rPr>
              <w:rFonts w:ascii="Arial" w:hAnsi="Arial" w:cs="Arial"/>
              <w:sz w:val="18"/>
              <w:szCs w:val="18"/>
            </w:rPr>
            <w:t>Hinsbleek 11, 22391 Hamburg</w:t>
          </w:r>
        </w:p>
        <w:p w:rsidR="001329DB" w:rsidRPr="001D667B" w:rsidRDefault="001329DB" w:rsidP="001D667B">
          <w:pPr>
            <w:pStyle w:val="Kopfzeile"/>
            <w:jc w:val="left"/>
            <w:rPr>
              <w:rFonts w:ascii="Arial" w:hAnsi="Arial" w:cs="Arial"/>
              <w:sz w:val="18"/>
              <w:szCs w:val="18"/>
            </w:rPr>
          </w:pPr>
          <w:r w:rsidRPr="001D667B">
            <w:rPr>
              <w:rFonts w:ascii="Arial" w:hAnsi="Arial" w:cs="Arial"/>
              <w:sz w:val="18"/>
              <w:szCs w:val="18"/>
            </w:rPr>
            <w:sym w:font="Wingdings" w:char="F028"/>
          </w:r>
          <w:r w:rsidR="00CC3569">
            <w:rPr>
              <w:rFonts w:ascii="Arial" w:hAnsi="Arial" w:cs="Arial"/>
              <w:sz w:val="18"/>
              <w:szCs w:val="18"/>
            </w:rPr>
            <w:t xml:space="preserve">    040 – 60601 111</w:t>
          </w:r>
        </w:p>
        <w:p w:rsidR="001329DB" w:rsidRPr="001D667B" w:rsidRDefault="00FB049C" w:rsidP="001D667B">
          <w:pPr>
            <w:pStyle w:val="Kopfzeile"/>
            <w:jc w:val="left"/>
            <w:rPr>
              <w:rFonts w:ascii="Arial" w:hAnsi="Arial" w:cs="Arial"/>
              <w:sz w:val="18"/>
              <w:szCs w:val="18"/>
            </w:rPr>
          </w:pPr>
          <w:proofErr w:type="gramStart"/>
          <w:r>
            <w:rPr>
              <w:rFonts w:ascii="Arial" w:hAnsi="Arial" w:cs="Arial"/>
              <w:sz w:val="18"/>
              <w:szCs w:val="18"/>
            </w:rPr>
            <w:t>Fax  040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– 60601 </w:t>
          </w:r>
          <w:r w:rsidR="001329DB" w:rsidRPr="001D667B">
            <w:rPr>
              <w:rFonts w:ascii="Arial" w:hAnsi="Arial" w:cs="Arial"/>
              <w:sz w:val="18"/>
              <w:szCs w:val="18"/>
            </w:rPr>
            <w:t>129</w:t>
          </w:r>
        </w:p>
        <w:p w:rsidR="001329DB" w:rsidRPr="001D667B" w:rsidRDefault="00CC3569" w:rsidP="001D667B">
          <w:pPr>
            <w:pStyle w:val="Kopfzeile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Info</w:t>
          </w:r>
          <w:r w:rsidR="00FB049C">
            <w:rPr>
              <w:rFonts w:ascii="Arial" w:hAnsi="Arial" w:cs="Arial"/>
              <w:sz w:val="18"/>
              <w:szCs w:val="18"/>
            </w:rPr>
            <w:t>@</w:t>
          </w:r>
          <w:r w:rsidR="001329DB" w:rsidRPr="0081745D">
            <w:rPr>
              <w:rFonts w:ascii="Arial" w:hAnsi="Arial" w:cs="Arial"/>
              <w:sz w:val="18"/>
              <w:szCs w:val="18"/>
            </w:rPr>
            <w:t>hzhg.de</w:t>
          </w:r>
        </w:p>
        <w:p w:rsidR="001329DB" w:rsidRPr="001D667B" w:rsidRDefault="001329DB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</w:tr>
    <w:tr w:rsidR="001329DB" w:rsidRPr="001B1524" w:rsidTr="00563240">
      <w:trPr>
        <w:trHeight w:val="1196"/>
      </w:trPr>
      <w:tc>
        <w:tcPr>
          <w:tcW w:w="1134" w:type="dxa"/>
          <w:vMerge/>
        </w:tcPr>
        <w:p w:rsidR="001329DB" w:rsidRDefault="001329DB">
          <w:pPr>
            <w:pStyle w:val="Kopfzeile"/>
            <w:rPr>
              <w:rFonts w:ascii="Arial" w:hAnsi="Arial" w:cs="Arial"/>
              <w:noProof/>
            </w:rPr>
          </w:pPr>
        </w:p>
      </w:tc>
      <w:tc>
        <w:tcPr>
          <w:tcW w:w="6663" w:type="dxa"/>
          <w:vAlign w:val="center"/>
        </w:tcPr>
        <w:p w:rsidR="001329DB" w:rsidRPr="00E2051A" w:rsidRDefault="009D5630" w:rsidP="00A26C6C">
          <w:pPr>
            <w:pStyle w:val="Kopfzeile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  <w:sdt>
            <w:sdtPr>
              <w:rPr>
                <w:rFonts w:ascii="Arial" w:hAnsi="Arial" w:cs="Arial"/>
                <w:b/>
                <w:sz w:val="16"/>
                <w:szCs w:val="16"/>
              </w:rPr>
              <w:alias w:val="Ansprechpartner"/>
              <w:tag w:val="Ansprechpartner"/>
              <w:id w:val="-1889326245"/>
              <w:showingPlcHdr/>
              <w:dropDownList>
                <w:listItem w:value="Wählen Sie ein Element aus."/>
                <w:listItem w:displayText="Hr. Lars-Christian Hansen, Tel.: 040 60 60 11 24, E-Mail  hansen@hzhg.de" w:value="Lars-Christian Hansen, Tel.:040 60 60 1124, Fax: 040 60 60 11 29 www.hzhg.de hansen@hzhg.de"/>
                <w:listItem w:displayText="Fr. Sylvia Benke, Tel.: 040 60 60 11 20, E-Mail benke@hzhg.de" w:value="Fr. Sylvia Benke, Tel.: 040 60 60 11 20, E-Mail benke@hzhg.de"/>
                <w:listItem w:displayText="Fr. Nadja Partovi, Tel.: 040 60 60 11 25, E-Mail partovi@hzhg.de" w:value="Fr. Nadja Partovi, Tel.: 040 60 60 11 25, E-Mail partovi@hzhg.de"/>
                <w:listItem w:displayText="Fr.Sandra Wiesner, Tel.: 040 60 60 14 22, E-Mail wiesner@hzhg.de" w:value="Fr.Sandra Wiesner, Tel.: 040 60 60 14 22, E-Mail wiesner@hzhg.de"/>
                <w:listItem w:displayText="Fr. Ilona Lamm, Tel.: 040 60 60 11 18, E-Mail lamm@hzhg.de" w:value="Fr. Ilona Lamm, Tel.: 040 60 60 11 18, E-Mail lamm@hzhg.de"/>
                <w:listItem w:displayText="Fr. Gehrken, Kirsten, Tel.: 040 60 60 11 17, E-Mail gehrken@hzhg.de" w:value="Fr. Gehrken, Kirsten, Tel.: 040 60 60 11 17, E-Mail gehrken@hzhg.de"/>
                <w:listItem w:displayText="Fr. Tanja Dreyer, Tel.: 040 60 60 11 23, E-Mail dreyer@hzhg.de" w:value="Fr. Tanja Dreyer, Tel.: 040 60 60 11 23, E-Mail dreyer@hzhg.de"/>
                <w:listItem w:displayText="Fr. Antje Lippert, Tel.: 040 60 60 11 42, E-Mail lippert@hzhg.de" w:value="Fr. Antje Lippert, Tel.: 040 60 60 11 42, E-Mail lippert@hzhg.de"/>
              </w:dropDownList>
            </w:sdtPr>
            <w:sdtEndPr/>
            <w:sdtContent>
              <w:r w:rsidR="00CC3569">
                <w:rPr>
                  <w:rFonts w:ascii="Arial" w:hAnsi="Arial" w:cs="Arial"/>
                  <w:b/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3969" w:type="dxa"/>
          <w:gridSpan w:val="2"/>
          <w:vMerge/>
        </w:tcPr>
        <w:p w:rsidR="001329DB" w:rsidRPr="00F264BF" w:rsidRDefault="001329DB" w:rsidP="001D667B">
          <w:pPr>
            <w:pStyle w:val="Kopfzeile"/>
            <w:jc w:val="right"/>
            <w:rPr>
              <w:noProof/>
            </w:rPr>
          </w:pPr>
        </w:p>
      </w:tc>
    </w:tr>
  </w:tbl>
  <w:p w:rsidR="00C95893" w:rsidRDefault="00C958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AD"/>
    <w:rsid w:val="00033FA9"/>
    <w:rsid w:val="00061185"/>
    <w:rsid w:val="000743C0"/>
    <w:rsid w:val="00112495"/>
    <w:rsid w:val="001329DB"/>
    <w:rsid w:val="00194C5E"/>
    <w:rsid w:val="001B1524"/>
    <w:rsid w:val="001B78BC"/>
    <w:rsid w:val="001C683D"/>
    <w:rsid w:val="001D4667"/>
    <w:rsid w:val="001D667B"/>
    <w:rsid w:val="002219CB"/>
    <w:rsid w:val="0028214C"/>
    <w:rsid w:val="002A7FCC"/>
    <w:rsid w:val="0035478A"/>
    <w:rsid w:val="00367CE3"/>
    <w:rsid w:val="00372307"/>
    <w:rsid w:val="00385404"/>
    <w:rsid w:val="003A6B8C"/>
    <w:rsid w:val="003B519E"/>
    <w:rsid w:val="003E059D"/>
    <w:rsid w:val="004252D0"/>
    <w:rsid w:val="004A425C"/>
    <w:rsid w:val="00563240"/>
    <w:rsid w:val="005735A7"/>
    <w:rsid w:val="005B79BE"/>
    <w:rsid w:val="00646555"/>
    <w:rsid w:val="006A32F4"/>
    <w:rsid w:val="006B1131"/>
    <w:rsid w:val="00711F46"/>
    <w:rsid w:val="007506D1"/>
    <w:rsid w:val="00756BA8"/>
    <w:rsid w:val="007579E5"/>
    <w:rsid w:val="0076462D"/>
    <w:rsid w:val="00764734"/>
    <w:rsid w:val="0079702D"/>
    <w:rsid w:val="007D02F8"/>
    <w:rsid w:val="007E2A23"/>
    <w:rsid w:val="0081745D"/>
    <w:rsid w:val="00843973"/>
    <w:rsid w:val="00856580"/>
    <w:rsid w:val="008C0152"/>
    <w:rsid w:val="00931D61"/>
    <w:rsid w:val="00950EF1"/>
    <w:rsid w:val="009700B7"/>
    <w:rsid w:val="009911EF"/>
    <w:rsid w:val="009B3881"/>
    <w:rsid w:val="009D3362"/>
    <w:rsid w:val="009D5630"/>
    <w:rsid w:val="00A22959"/>
    <w:rsid w:val="00A23FA0"/>
    <w:rsid w:val="00A26C6C"/>
    <w:rsid w:val="00A50027"/>
    <w:rsid w:val="00AD0B5A"/>
    <w:rsid w:val="00B00E31"/>
    <w:rsid w:val="00B02B0F"/>
    <w:rsid w:val="00B161AF"/>
    <w:rsid w:val="00B2045B"/>
    <w:rsid w:val="00B9618F"/>
    <w:rsid w:val="00BC3204"/>
    <w:rsid w:val="00BE48F7"/>
    <w:rsid w:val="00C000AD"/>
    <w:rsid w:val="00C55440"/>
    <w:rsid w:val="00C95893"/>
    <w:rsid w:val="00CC3569"/>
    <w:rsid w:val="00CC6A99"/>
    <w:rsid w:val="00CF6E98"/>
    <w:rsid w:val="00D12FFC"/>
    <w:rsid w:val="00D6666A"/>
    <w:rsid w:val="00D905BA"/>
    <w:rsid w:val="00D9117B"/>
    <w:rsid w:val="00DB5F5B"/>
    <w:rsid w:val="00DF11AD"/>
    <w:rsid w:val="00DF44FF"/>
    <w:rsid w:val="00E2051A"/>
    <w:rsid w:val="00EA6C6F"/>
    <w:rsid w:val="00ED5C7D"/>
    <w:rsid w:val="00ED5CCB"/>
    <w:rsid w:val="00F55470"/>
    <w:rsid w:val="00F61111"/>
    <w:rsid w:val="00F97A05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4B71C"/>
  <w15:chartTrackingRefBased/>
  <w15:docId w15:val="{581DB6EC-E6B2-453C-A555-A37AD9D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893"/>
  </w:style>
  <w:style w:type="paragraph" w:styleId="Fuzeile">
    <w:name w:val="footer"/>
    <w:basedOn w:val="Standard"/>
    <w:link w:val="FuzeileZchn"/>
    <w:uiPriority w:val="99"/>
    <w:unhideWhenUsed/>
    <w:rsid w:val="00C9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893"/>
  </w:style>
  <w:style w:type="table" w:styleId="Tabellenraster">
    <w:name w:val="Table Grid"/>
    <w:basedOn w:val="NormaleTabelle"/>
    <w:uiPriority w:val="39"/>
    <w:rsid w:val="00C9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388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B388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72307"/>
    <w:rPr>
      <w:color w:val="808080"/>
    </w:rPr>
  </w:style>
  <w:style w:type="paragraph" w:styleId="Listenabsatz">
    <w:name w:val="List Paragraph"/>
    <w:basedOn w:val="Standard"/>
    <w:uiPriority w:val="34"/>
    <w:qFormat/>
    <w:rsid w:val="0085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21" Type="http://schemas.openxmlformats.org/officeDocument/2006/relationships/control" Target="activeX/activeX9.xml"/><Relationship Id="rId34" Type="http://schemas.openxmlformats.org/officeDocument/2006/relationships/image" Target="media/image11.wmf"/><Relationship Id="rId42" Type="http://schemas.openxmlformats.org/officeDocument/2006/relationships/control" Target="activeX/activeX24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63" Type="http://schemas.openxmlformats.org/officeDocument/2006/relationships/control" Target="activeX/activeX40.xml"/><Relationship Id="rId68" Type="http://schemas.openxmlformats.org/officeDocument/2006/relationships/image" Target="media/image20.wmf"/><Relationship Id="rId76" Type="http://schemas.openxmlformats.org/officeDocument/2006/relationships/image" Target="media/image22.wmf"/><Relationship Id="rId84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46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4.wmf"/><Relationship Id="rId53" Type="http://schemas.openxmlformats.org/officeDocument/2006/relationships/control" Target="activeX/activeX32.xml"/><Relationship Id="rId58" Type="http://schemas.openxmlformats.org/officeDocument/2006/relationships/image" Target="media/image18.wmf"/><Relationship Id="rId66" Type="http://schemas.openxmlformats.org/officeDocument/2006/relationships/control" Target="activeX/activeX42.xml"/><Relationship Id="rId74" Type="http://schemas.openxmlformats.org/officeDocument/2006/relationships/image" Target="media/image21.wmf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control" Target="activeX/activeX38.xml"/><Relationship Id="rId82" Type="http://schemas.openxmlformats.org/officeDocument/2006/relationships/header" Target="header3.xml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5.xml"/><Relationship Id="rId48" Type="http://schemas.openxmlformats.org/officeDocument/2006/relationships/control" Target="activeX/activeX28.xml"/><Relationship Id="rId56" Type="http://schemas.openxmlformats.org/officeDocument/2006/relationships/image" Target="media/image17.wmf"/><Relationship Id="rId64" Type="http://schemas.openxmlformats.org/officeDocument/2006/relationships/image" Target="media/image19.wmf"/><Relationship Id="rId69" Type="http://schemas.openxmlformats.org/officeDocument/2006/relationships/control" Target="activeX/activeX44.xml"/><Relationship Id="rId77" Type="http://schemas.openxmlformats.org/officeDocument/2006/relationships/control" Target="activeX/activeX50.xml"/><Relationship Id="rId8" Type="http://schemas.openxmlformats.org/officeDocument/2006/relationships/image" Target="media/image2.wmf"/><Relationship Id="rId51" Type="http://schemas.openxmlformats.org/officeDocument/2006/relationships/control" Target="activeX/activeX30.xml"/><Relationship Id="rId72" Type="http://schemas.openxmlformats.org/officeDocument/2006/relationships/control" Target="activeX/activeX47.xm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1.xml"/><Relationship Id="rId46" Type="http://schemas.openxmlformats.org/officeDocument/2006/relationships/control" Target="activeX/activeX27.xml"/><Relationship Id="rId59" Type="http://schemas.openxmlformats.org/officeDocument/2006/relationships/control" Target="activeX/activeX36.xml"/><Relationship Id="rId67" Type="http://schemas.openxmlformats.org/officeDocument/2006/relationships/control" Target="activeX/activeX43.xml"/><Relationship Id="rId20" Type="http://schemas.openxmlformats.org/officeDocument/2006/relationships/image" Target="media/image7.wmf"/><Relationship Id="rId41" Type="http://schemas.openxmlformats.org/officeDocument/2006/relationships/image" Target="media/image13.wmf"/><Relationship Id="rId54" Type="http://schemas.openxmlformats.org/officeDocument/2006/relationships/control" Target="activeX/activeX33.xml"/><Relationship Id="rId62" Type="http://schemas.openxmlformats.org/officeDocument/2006/relationships/control" Target="activeX/activeX39.xml"/><Relationship Id="rId70" Type="http://schemas.openxmlformats.org/officeDocument/2006/relationships/control" Target="activeX/activeX45.xml"/><Relationship Id="rId75" Type="http://schemas.openxmlformats.org/officeDocument/2006/relationships/control" Target="activeX/activeX49.xml"/><Relationship Id="rId83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2.wmf"/><Relationship Id="rId49" Type="http://schemas.openxmlformats.org/officeDocument/2006/relationships/image" Target="media/image16.wmf"/><Relationship Id="rId57" Type="http://schemas.openxmlformats.org/officeDocument/2006/relationships/control" Target="activeX/activeX35.xml"/><Relationship Id="rId10" Type="http://schemas.openxmlformats.org/officeDocument/2006/relationships/control" Target="activeX/activeX3.xml"/><Relationship Id="rId31" Type="http://schemas.openxmlformats.org/officeDocument/2006/relationships/control" Target="activeX/activeX16.xml"/><Relationship Id="rId44" Type="http://schemas.openxmlformats.org/officeDocument/2006/relationships/control" Target="activeX/activeX26.xml"/><Relationship Id="rId52" Type="http://schemas.openxmlformats.org/officeDocument/2006/relationships/control" Target="activeX/activeX31.xml"/><Relationship Id="rId60" Type="http://schemas.openxmlformats.org/officeDocument/2006/relationships/control" Target="activeX/activeX37.xml"/><Relationship Id="rId65" Type="http://schemas.openxmlformats.org/officeDocument/2006/relationships/control" Target="activeX/activeX41.xml"/><Relationship Id="rId73" Type="http://schemas.openxmlformats.org/officeDocument/2006/relationships/control" Target="activeX/activeX48.xm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en\AppData\Local\Microsoft\Windows\INetCache\Content.Outlook\0UWC2MZP\Aufnahmeboge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Aufnahmebogen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</dc:creator>
  <cp:keywords/>
  <dc:description/>
  <cp:lastModifiedBy>Sandra Wiesner</cp:lastModifiedBy>
  <cp:revision>11</cp:revision>
  <cp:lastPrinted>2023-02-19T11:54:00Z</cp:lastPrinted>
  <dcterms:created xsi:type="dcterms:W3CDTF">2023-05-02T16:56:00Z</dcterms:created>
  <dcterms:modified xsi:type="dcterms:W3CDTF">2025-07-28T10:43:00Z</dcterms:modified>
</cp:coreProperties>
</file>